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8F" w:rsidRDefault="005A1A3B">
      <w:pPr>
        <w:pStyle w:val="Standard"/>
      </w:pPr>
      <w:bookmarkStart w:id="0" w:name="_GoBack"/>
      <w:bookmarkEnd w:id="0"/>
      <w:r>
        <w:rPr>
          <w:color w:val="000000"/>
          <w:sz w:val="20"/>
          <w:szCs w:val="20"/>
        </w:rPr>
        <w:t>………………………………….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Rawicz, dn. ……………….</w:t>
      </w:r>
    </w:p>
    <w:p w:rsidR="00B41C8F" w:rsidRDefault="005A1A3B">
      <w:pPr>
        <w:pStyle w:val="Standard"/>
      </w:pPr>
      <w:r>
        <w:rPr>
          <w:color w:val="000000"/>
        </w:rPr>
        <w:t xml:space="preserve">             </w:t>
      </w:r>
      <w:r>
        <w:rPr>
          <w:color w:val="000000"/>
          <w:sz w:val="14"/>
          <w:szCs w:val="14"/>
        </w:rPr>
        <w:t xml:space="preserve">(imię i nazwisko) </w:t>
      </w:r>
    </w:p>
    <w:p w:rsidR="00B41C8F" w:rsidRDefault="005A1A3B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………………………………….</w:t>
      </w:r>
    </w:p>
    <w:p w:rsidR="00B41C8F" w:rsidRDefault="00B41C8F">
      <w:pPr>
        <w:pStyle w:val="Standard"/>
        <w:rPr>
          <w:color w:val="000000"/>
          <w:sz w:val="20"/>
          <w:szCs w:val="20"/>
        </w:rPr>
      </w:pPr>
    </w:p>
    <w:p w:rsidR="00B41C8F" w:rsidRDefault="005A1A3B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………………………………….</w:t>
      </w:r>
    </w:p>
    <w:p w:rsidR="00B41C8F" w:rsidRDefault="00B41C8F">
      <w:pPr>
        <w:pStyle w:val="Standard"/>
        <w:rPr>
          <w:color w:val="000000"/>
          <w:sz w:val="20"/>
          <w:szCs w:val="20"/>
        </w:rPr>
      </w:pPr>
    </w:p>
    <w:p w:rsidR="00B41C8F" w:rsidRDefault="005A1A3B">
      <w:pPr>
        <w:pStyle w:val="Standard"/>
      </w:pPr>
      <w:r>
        <w:rPr>
          <w:color w:val="000000"/>
          <w:sz w:val="20"/>
          <w:szCs w:val="20"/>
        </w:rPr>
        <w:t>………………………………….</w:t>
      </w:r>
    </w:p>
    <w:p w:rsidR="00B41C8F" w:rsidRDefault="005A1A3B">
      <w:pPr>
        <w:pStyle w:val="Standard"/>
      </w:pPr>
      <w:r>
        <w:rPr>
          <w:color w:val="000000"/>
        </w:rPr>
        <w:t xml:space="preserve">                 </w:t>
      </w:r>
      <w:r>
        <w:rPr>
          <w:color w:val="000000"/>
          <w:sz w:val="14"/>
          <w:szCs w:val="14"/>
        </w:rPr>
        <w:t>(adres)</w:t>
      </w:r>
    </w:p>
    <w:p w:rsidR="00B41C8F" w:rsidRDefault="00B41C8F">
      <w:pPr>
        <w:pStyle w:val="Standard"/>
        <w:rPr>
          <w:color w:val="000000"/>
          <w:sz w:val="20"/>
          <w:szCs w:val="20"/>
        </w:rPr>
      </w:pPr>
    </w:p>
    <w:p w:rsidR="00B41C8F" w:rsidRDefault="005A1A3B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………………………………….</w:t>
      </w:r>
    </w:p>
    <w:p w:rsidR="00B41C8F" w:rsidRDefault="005A1A3B">
      <w:pPr>
        <w:pStyle w:val="Standard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           (PESEL)</w:t>
      </w:r>
    </w:p>
    <w:p w:rsidR="00B41C8F" w:rsidRDefault="00B41C8F">
      <w:pPr>
        <w:pStyle w:val="Standard"/>
        <w:rPr>
          <w:color w:val="000000"/>
          <w:sz w:val="20"/>
          <w:szCs w:val="20"/>
        </w:rPr>
      </w:pPr>
    </w:p>
    <w:p w:rsidR="00B41C8F" w:rsidRDefault="005A1A3B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………………………………….</w:t>
      </w:r>
    </w:p>
    <w:p w:rsidR="00B41C8F" w:rsidRDefault="005A1A3B">
      <w:pPr>
        <w:pStyle w:val="Standard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             (NIP)</w:t>
      </w:r>
    </w:p>
    <w:p w:rsidR="00B41C8F" w:rsidRDefault="00B41C8F">
      <w:pPr>
        <w:pStyle w:val="Standard"/>
        <w:rPr>
          <w:color w:val="000000"/>
          <w:sz w:val="20"/>
          <w:szCs w:val="20"/>
        </w:rPr>
      </w:pPr>
    </w:p>
    <w:p w:rsidR="00B41C8F" w:rsidRDefault="005A1A3B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………………………………….</w:t>
      </w:r>
    </w:p>
    <w:p w:rsidR="00B41C8F" w:rsidRDefault="005A1A3B">
      <w:pPr>
        <w:pStyle w:val="Standard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(numer telefonu kontaktowego)</w:t>
      </w:r>
    </w:p>
    <w:p w:rsidR="00B41C8F" w:rsidRDefault="00B41C8F">
      <w:pPr>
        <w:pStyle w:val="Standard"/>
        <w:rPr>
          <w:color w:val="000000"/>
        </w:rPr>
      </w:pPr>
    </w:p>
    <w:p w:rsidR="00B41C8F" w:rsidRDefault="00B41C8F">
      <w:pPr>
        <w:pStyle w:val="Standard"/>
        <w:rPr>
          <w:color w:val="000000"/>
        </w:rPr>
      </w:pPr>
    </w:p>
    <w:p w:rsidR="00B41C8F" w:rsidRDefault="005A1A3B">
      <w:pPr>
        <w:pStyle w:val="Standard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  <w:sz w:val="28"/>
          <w:szCs w:val="28"/>
        </w:rPr>
        <w:t xml:space="preserve">BURMISTRZ GMINY RAWICZ </w:t>
      </w:r>
    </w:p>
    <w:p w:rsidR="00B41C8F" w:rsidRDefault="00B41C8F">
      <w:pPr>
        <w:pStyle w:val="Standard"/>
        <w:rPr>
          <w:color w:val="000000"/>
        </w:rPr>
      </w:pPr>
    </w:p>
    <w:p w:rsidR="00B41C8F" w:rsidRDefault="00B41C8F">
      <w:pPr>
        <w:pStyle w:val="Standard"/>
        <w:rPr>
          <w:color w:val="000000"/>
        </w:rPr>
      </w:pPr>
    </w:p>
    <w:p w:rsidR="00B41C8F" w:rsidRDefault="005A1A3B">
      <w:pPr>
        <w:pStyle w:val="Standard"/>
        <w:jc w:val="both"/>
      </w:pPr>
      <w:r>
        <w:rPr>
          <w:color w:val="000000"/>
        </w:rPr>
        <w:tab/>
        <w:t>Na podstawie art. 13 ustawy z dnia z dnia 15 listopada 1984 r.</w:t>
      </w:r>
      <w:r>
        <w:rPr>
          <w:rStyle w:val="Uwydatnienie"/>
          <w:i w:val="0"/>
          <w:iCs w:val="0"/>
          <w:color w:val="000000"/>
        </w:rPr>
        <w:t xml:space="preserve"> o podatku </w:t>
      </w:r>
      <w:r>
        <w:rPr>
          <w:rStyle w:val="Uwydatnienie"/>
          <w:i w:val="0"/>
          <w:iCs w:val="0"/>
          <w:color w:val="000000"/>
        </w:rPr>
        <w:t xml:space="preserve">rolnym  (Dz.U. z 2020 r., poz. 333) wnoszę o udzielenie ulgi inwestycyjnej w podatku rolnym z tytułu wydatków poniesionych na: </w:t>
      </w:r>
    </w:p>
    <w:p w:rsidR="00B41C8F" w:rsidRDefault="005A1A3B">
      <w:pPr>
        <w:pStyle w:val="Standard"/>
        <w:numPr>
          <w:ilvl w:val="0"/>
          <w:numId w:val="1"/>
        </w:numPr>
        <w:jc w:val="both"/>
      </w:pPr>
      <w:r>
        <w:rPr>
          <w:rStyle w:val="Uwydatnienie"/>
          <w:i w:val="0"/>
          <w:iCs w:val="0"/>
          <w:color w:val="000000"/>
        </w:rPr>
        <w:t>budowę/modernizację* budynków inwentarskich służących do chowu, hodowli</w:t>
      </w:r>
      <w:r>
        <w:rPr>
          <w:rStyle w:val="Uwydatnienie"/>
          <w:i w:val="0"/>
          <w:iCs w:val="0"/>
          <w:color w:val="000000"/>
        </w:rPr>
        <w:br/>
      </w:r>
      <w:r>
        <w:rPr>
          <w:rStyle w:val="Uwydatnienie"/>
          <w:i w:val="0"/>
          <w:iCs w:val="0"/>
          <w:color w:val="000000"/>
        </w:rPr>
        <w:t>i utrzymania zwierząt gospodarskich oraz obiektów służąc</w:t>
      </w:r>
      <w:r>
        <w:rPr>
          <w:rStyle w:val="Uwydatnienie"/>
          <w:i w:val="0"/>
          <w:iCs w:val="0"/>
          <w:color w:val="000000"/>
        </w:rPr>
        <w:t>ych ochronie środowiska,</w:t>
      </w:r>
    </w:p>
    <w:p w:rsidR="00B41C8F" w:rsidRDefault="005A1A3B">
      <w:pPr>
        <w:pStyle w:val="Standard"/>
        <w:numPr>
          <w:ilvl w:val="0"/>
          <w:numId w:val="1"/>
        </w:numPr>
        <w:jc w:val="both"/>
      </w:pPr>
      <w:r>
        <w:rPr>
          <w:rStyle w:val="Uwydatnienie"/>
          <w:i w:val="0"/>
          <w:iCs w:val="0"/>
          <w:color w:val="000000"/>
        </w:rPr>
        <w:t>zakup i zainstalowanie: deszczowni, urządzeń melioracyjnych i urządzeń zaopatrzenia gospodarstwa w wodę, urządzeń do wykorzystywania na cele produkcyjne naturalnych źródeł energii* (wiatru, biogazu, słońca, spadku wód)</w:t>
      </w:r>
    </w:p>
    <w:p w:rsidR="00B41C8F" w:rsidRDefault="00B41C8F">
      <w:pPr>
        <w:pStyle w:val="Standard"/>
        <w:jc w:val="both"/>
        <w:rPr>
          <w:color w:val="000000"/>
        </w:rPr>
      </w:pPr>
    </w:p>
    <w:p w:rsidR="00B41C8F" w:rsidRDefault="005A1A3B">
      <w:pPr>
        <w:pStyle w:val="Standard"/>
        <w:jc w:val="both"/>
      </w:pPr>
      <w:r>
        <w:rPr>
          <w:rStyle w:val="Uwydatnienie"/>
          <w:i w:val="0"/>
          <w:iCs w:val="0"/>
          <w:color w:val="000000"/>
        </w:rPr>
        <w:t>Oświadczam,</w:t>
      </w:r>
      <w:r>
        <w:rPr>
          <w:rStyle w:val="Uwydatnienie"/>
          <w:i w:val="0"/>
          <w:iCs w:val="0"/>
          <w:color w:val="000000"/>
        </w:rPr>
        <w:t xml:space="preserve"> że: </w:t>
      </w:r>
    </w:p>
    <w:p w:rsidR="00B41C8F" w:rsidRDefault="00B41C8F">
      <w:pPr>
        <w:pStyle w:val="Standard"/>
        <w:jc w:val="both"/>
        <w:rPr>
          <w:sz w:val="10"/>
          <w:szCs w:val="10"/>
        </w:rPr>
      </w:pPr>
    </w:p>
    <w:p w:rsidR="00B41C8F" w:rsidRDefault="005A1A3B">
      <w:pPr>
        <w:pStyle w:val="Standard"/>
        <w:ind w:left="709"/>
        <w:jc w:val="both"/>
      </w:pPr>
      <w:r>
        <w:rPr>
          <w:rStyle w:val="Uwydatnienie"/>
          <w:i w:val="0"/>
          <w:iCs w:val="0"/>
          <w:color w:val="000000"/>
        </w:rPr>
        <w:t>- inwestycja polegała na ………………………………………………………………………...</w:t>
      </w:r>
    </w:p>
    <w:p w:rsidR="00B41C8F" w:rsidRDefault="005A1A3B">
      <w:pPr>
        <w:pStyle w:val="Standard"/>
        <w:ind w:left="709"/>
        <w:jc w:val="both"/>
      </w:pPr>
      <w:r>
        <w:rPr>
          <w:rStyle w:val="Uwydatnienie"/>
          <w:i w:val="0"/>
          <w:iCs w:val="0"/>
          <w:color w:val="000000"/>
        </w:rPr>
        <w:t>………………………………………………………………………………………………….</w:t>
      </w:r>
    </w:p>
    <w:p w:rsidR="00B41C8F" w:rsidRDefault="005A1A3B">
      <w:pPr>
        <w:pStyle w:val="Standard"/>
        <w:ind w:left="709"/>
        <w:jc w:val="both"/>
      </w:pPr>
      <w:r>
        <w:rPr>
          <w:rStyle w:val="Uwydatnienie"/>
          <w:i w:val="0"/>
          <w:iCs w:val="0"/>
          <w:color w:val="000000"/>
        </w:rPr>
        <w:t>………………………………………………………………………………………………….</w:t>
      </w:r>
    </w:p>
    <w:p w:rsidR="00B41C8F" w:rsidRDefault="00B41C8F">
      <w:pPr>
        <w:pStyle w:val="Standard"/>
        <w:ind w:left="709"/>
        <w:jc w:val="both"/>
      </w:pPr>
    </w:p>
    <w:p w:rsidR="00B41C8F" w:rsidRDefault="005A1A3B">
      <w:pPr>
        <w:pStyle w:val="Standard"/>
        <w:jc w:val="both"/>
      </w:pPr>
      <w:r>
        <w:rPr>
          <w:rStyle w:val="Uwydatnienie"/>
          <w:i w:val="0"/>
          <w:iCs w:val="0"/>
          <w:color w:val="000000"/>
        </w:rPr>
        <w:tab/>
        <w:t xml:space="preserve">- inwestycja zakończyła się   ……………………… </w:t>
      </w:r>
    </w:p>
    <w:p w:rsidR="00B41C8F" w:rsidRDefault="005A1A3B">
      <w:pPr>
        <w:pStyle w:val="Standard"/>
        <w:jc w:val="both"/>
      </w:pPr>
      <w:r>
        <w:rPr>
          <w:rStyle w:val="Uwydatnienie"/>
          <w:i w:val="0"/>
          <w:iCs w:val="0"/>
          <w:color w:val="000000"/>
        </w:rPr>
        <w:t xml:space="preserve">   </w:t>
      </w:r>
    </w:p>
    <w:p w:rsidR="00B41C8F" w:rsidRDefault="005A1A3B">
      <w:pPr>
        <w:pStyle w:val="Standard"/>
        <w:ind w:left="709"/>
        <w:jc w:val="both"/>
      </w:pPr>
      <w:r>
        <w:rPr>
          <w:rStyle w:val="Uwydatnienie"/>
          <w:i w:val="0"/>
          <w:iCs w:val="0"/>
          <w:color w:val="000000"/>
        </w:rPr>
        <w:t>- wydatki nie zostały sfinansowane w całości lub w części z udziałem</w:t>
      </w:r>
      <w:r>
        <w:rPr>
          <w:rStyle w:val="Uwydatnienie"/>
          <w:i w:val="0"/>
          <w:iCs w:val="0"/>
          <w:color w:val="000000"/>
        </w:rPr>
        <w:t xml:space="preserve"> środków publicznych</w:t>
      </w:r>
    </w:p>
    <w:p w:rsidR="00B41C8F" w:rsidRDefault="005A1A3B">
      <w:pPr>
        <w:pStyle w:val="Standard"/>
        <w:ind w:left="709"/>
        <w:jc w:val="both"/>
      </w:pPr>
      <w:r>
        <w:rPr>
          <w:rStyle w:val="Uwydatnienie"/>
          <w:i w:val="0"/>
          <w:iCs w:val="0"/>
          <w:color w:val="000000"/>
        </w:rPr>
        <w:t xml:space="preserve"> </w:t>
      </w:r>
      <w:r>
        <w:rPr>
          <w:rStyle w:val="Uwydatnienie"/>
          <w:color w:val="000000"/>
          <w:sz w:val="20"/>
          <w:szCs w:val="20"/>
        </w:rPr>
        <w:t>(w tym. także z programu</w:t>
      </w:r>
      <w:r>
        <w:rPr>
          <w:rStyle w:val="acopre"/>
          <w:color w:val="000000"/>
          <w:sz w:val="20"/>
          <w:szCs w:val="20"/>
        </w:rPr>
        <w:t xml:space="preserve"> </w:t>
      </w:r>
      <w:r>
        <w:rPr>
          <w:rStyle w:val="acopre"/>
          <w:i/>
          <w:iCs/>
          <w:color w:val="000000"/>
          <w:sz w:val="20"/>
          <w:szCs w:val="20"/>
        </w:rPr>
        <w:t>dofinansowania mikroinstalacji fotowoltaicznych „Mój prąd”)</w:t>
      </w:r>
    </w:p>
    <w:p w:rsidR="00B41C8F" w:rsidRDefault="00B41C8F">
      <w:pPr>
        <w:pStyle w:val="Standard"/>
        <w:ind w:left="709"/>
        <w:jc w:val="both"/>
        <w:rPr>
          <w:color w:val="000000"/>
        </w:rPr>
      </w:pPr>
    </w:p>
    <w:p w:rsidR="00B41C8F" w:rsidRDefault="005A1A3B">
      <w:pPr>
        <w:pStyle w:val="Standard"/>
        <w:ind w:left="709"/>
        <w:jc w:val="both"/>
      </w:pPr>
      <w:r>
        <w:rPr>
          <w:rStyle w:val="acopre"/>
          <w:color w:val="000000"/>
        </w:rPr>
        <w:t>- całkowity koszt inwestycji wyniósł  …………………….. zł (brutto)</w:t>
      </w:r>
    </w:p>
    <w:p w:rsidR="00B41C8F" w:rsidRDefault="00B41C8F">
      <w:pPr>
        <w:pStyle w:val="Standard"/>
        <w:ind w:left="709"/>
        <w:jc w:val="both"/>
        <w:rPr>
          <w:color w:val="000000"/>
        </w:rPr>
      </w:pPr>
    </w:p>
    <w:p w:rsidR="00B41C8F" w:rsidRDefault="005A1A3B">
      <w:pPr>
        <w:pStyle w:val="Standard"/>
        <w:ind w:left="709"/>
        <w:jc w:val="both"/>
      </w:pPr>
      <w:r>
        <w:rPr>
          <w:rStyle w:val="acopre"/>
          <w:color w:val="000000"/>
        </w:rPr>
        <w:t xml:space="preserve">- jestem/ nie jestem* podatnikiem podatku VAT </w:t>
      </w:r>
    </w:p>
    <w:p w:rsidR="00B41C8F" w:rsidRDefault="00B41C8F">
      <w:pPr>
        <w:pStyle w:val="Standard"/>
        <w:ind w:left="709"/>
        <w:jc w:val="both"/>
      </w:pPr>
    </w:p>
    <w:p w:rsidR="00B41C8F" w:rsidRDefault="005A1A3B">
      <w:pPr>
        <w:pStyle w:val="Standard"/>
        <w:ind w:left="709"/>
        <w:jc w:val="both"/>
      </w:pPr>
      <w:r>
        <w:rPr>
          <w:rStyle w:val="acopre"/>
          <w:color w:val="000000"/>
        </w:rPr>
        <w:t>- inwestycję poczyniłam/em i wykorzyst</w:t>
      </w:r>
      <w:r>
        <w:rPr>
          <w:rStyle w:val="acopre"/>
          <w:color w:val="000000"/>
        </w:rPr>
        <w:t xml:space="preserve">uje na ww. cele w prowadzonym gospodarstwie rolnym </w:t>
      </w:r>
    </w:p>
    <w:p w:rsidR="00B41C8F" w:rsidRDefault="005A1A3B">
      <w:pPr>
        <w:pStyle w:val="Standard"/>
        <w:ind w:left="709"/>
        <w:jc w:val="both"/>
      </w:pPr>
      <w:r>
        <w:rPr>
          <w:rStyle w:val="acopre"/>
          <w:color w:val="000000"/>
        </w:rPr>
        <w:t xml:space="preserve"> </w:t>
      </w:r>
    </w:p>
    <w:p w:rsidR="00B41C8F" w:rsidRDefault="00B41C8F">
      <w:pPr>
        <w:pStyle w:val="Standard"/>
        <w:ind w:left="709"/>
        <w:jc w:val="both"/>
        <w:rPr>
          <w:color w:val="000000"/>
        </w:rPr>
      </w:pPr>
    </w:p>
    <w:p w:rsidR="00B41C8F" w:rsidRDefault="00B41C8F">
      <w:pPr>
        <w:pStyle w:val="Standard"/>
        <w:ind w:left="709"/>
        <w:jc w:val="both"/>
        <w:rPr>
          <w:color w:val="000000"/>
        </w:rPr>
      </w:pPr>
    </w:p>
    <w:p w:rsidR="00B41C8F" w:rsidRDefault="005A1A3B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…………………………………..</w:t>
      </w:r>
    </w:p>
    <w:p w:rsidR="00B41C8F" w:rsidRDefault="005A1A3B">
      <w:pPr>
        <w:pStyle w:val="Standard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>
        <w:rPr>
          <w:color w:val="000000"/>
          <w:sz w:val="15"/>
          <w:szCs w:val="15"/>
        </w:rPr>
        <w:t>(podpis)</w:t>
      </w:r>
    </w:p>
    <w:p w:rsidR="00B41C8F" w:rsidRDefault="005A1A3B">
      <w:pPr>
        <w:pStyle w:val="Standard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Załączniki: </w:t>
      </w:r>
    </w:p>
    <w:p w:rsidR="00B41C8F" w:rsidRDefault="005A1A3B">
      <w:pPr>
        <w:pStyle w:val="Standard"/>
        <w:numPr>
          <w:ilvl w:val="0"/>
          <w:numId w:val="2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rachunki, faktury, umowy kupna-sprzedaży (oryginały)</w:t>
      </w:r>
    </w:p>
    <w:p w:rsidR="00B41C8F" w:rsidRDefault="005A1A3B">
      <w:pPr>
        <w:pStyle w:val="Standard"/>
        <w:numPr>
          <w:ilvl w:val="0"/>
          <w:numId w:val="2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zestawienie poniesionych wydatków</w:t>
      </w:r>
    </w:p>
    <w:p w:rsidR="00B41C8F" w:rsidRDefault="005A1A3B">
      <w:pPr>
        <w:pStyle w:val="Standard"/>
        <w:numPr>
          <w:ilvl w:val="0"/>
          <w:numId w:val="2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oświadczenie o wiodącej działalności </w:t>
      </w:r>
      <w:r>
        <w:rPr>
          <w:color w:val="000000"/>
          <w:sz w:val="18"/>
          <w:szCs w:val="18"/>
        </w:rPr>
        <w:t>wnioskodawcy ubiegającego się o pomoc publiczną</w:t>
      </w:r>
    </w:p>
    <w:p w:rsidR="00B41C8F" w:rsidRDefault="005A1A3B">
      <w:pPr>
        <w:pStyle w:val="Standard"/>
        <w:numPr>
          <w:ilvl w:val="0"/>
          <w:numId w:val="2"/>
        </w:numPr>
      </w:pPr>
      <w:r>
        <w:rPr>
          <w:color w:val="000000"/>
          <w:sz w:val="18"/>
          <w:szCs w:val="18"/>
        </w:rPr>
        <w:t xml:space="preserve">formularz informacji przedstawianych przy ubieganiu się o pomoc w rolnictwie lub rybołówstwie inną niż pomoc de minimis </w:t>
      </w:r>
    </w:p>
    <w:sectPr w:rsidR="00B41C8F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3B" w:rsidRDefault="005A1A3B">
      <w:r>
        <w:separator/>
      </w:r>
    </w:p>
  </w:endnote>
  <w:endnote w:type="continuationSeparator" w:id="0">
    <w:p w:rsidR="005A1A3B" w:rsidRDefault="005A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79" w:rsidRDefault="005A1A3B">
    <w:pPr>
      <w:pStyle w:val="Stopka"/>
    </w:pPr>
    <w:r>
      <w:t xml:space="preserve">*niepotrzebne skreślić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3B" w:rsidRDefault="005A1A3B">
      <w:r>
        <w:rPr>
          <w:color w:val="000000"/>
        </w:rPr>
        <w:separator/>
      </w:r>
    </w:p>
  </w:footnote>
  <w:footnote w:type="continuationSeparator" w:id="0">
    <w:p w:rsidR="005A1A3B" w:rsidRDefault="005A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5879"/>
    <w:multiLevelType w:val="multilevel"/>
    <w:tmpl w:val="AEB6011A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1161F9C"/>
    <w:multiLevelType w:val="multilevel"/>
    <w:tmpl w:val="C9EC0F3E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41C8F"/>
    <w:rsid w:val="005A1A3B"/>
    <w:rsid w:val="006741DE"/>
    <w:rsid w:val="00B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D8807-8FB2-48D7-BE8C-20815FE5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acopre">
    <w:name w:val="acopre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Bagińska</dc:creator>
  <cp:lastModifiedBy>Adrian Płóciennik</cp:lastModifiedBy>
  <cp:revision>2</cp:revision>
  <cp:lastPrinted>2022-02-18T07:27:00Z</cp:lastPrinted>
  <dcterms:created xsi:type="dcterms:W3CDTF">2022-02-18T13:05:00Z</dcterms:created>
  <dcterms:modified xsi:type="dcterms:W3CDTF">2022-02-18T13:05:00Z</dcterms:modified>
</cp:coreProperties>
</file>